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CCD1B" w14:textId="77777777" w:rsidR="00B2333B" w:rsidRDefault="00000000">
      <w:r>
        <w:rPr>
          <w:b/>
          <w:bCs/>
          <w:sz w:val="32"/>
          <w:szCs w:val="32"/>
          <w:u w:val="single"/>
        </w:rPr>
        <w:t>Bright Ideas Grant Sample Questions</w:t>
      </w:r>
    </w:p>
    <w:p w14:paraId="0F1550CB" w14:textId="77777777" w:rsidR="00B2333B" w:rsidRDefault="00000000">
      <w:pPr>
        <w:rPr>
          <w:b/>
          <w:bCs/>
          <w:color w:val="C00000"/>
        </w:rPr>
      </w:pPr>
      <w:r>
        <w:rPr>
          <w:b/>
          <w:bCs/>
          <w:color w:val="C00000"/>
        </w:rPr>
        <w:t xml:space="preserve">Please note: This is a planning document only. Please ensure your final grant submission is submitted through the web application form. </w:t>
      </w:r>
    </w:p>
    <w:p w14:paraId="3FC926E8" w14:textId="77777777" w:rsidR="00B2333B" w:rsidRDefault="00000000">
      <w:r>
        <w:t xml:space="preserve">Questions marked with a * are mandatory. </w:t>
      </w:r>
    </w:p>
    <w:p w14:paraId="22E65DBC" w14:textId="77777777" w:rsidR="00B2333B" w:rsidRDefault="00000000">
      <w:r>
        <w:t xml:space="preserve">Answers in a [bracket] are a drop down menu option in the web application form. </w:t>
      </w:r>
    </w:p>
    <w:p w14:paraId="7AA6CBC3" w14:textId="77777777" w:rsidR="00B2333B" w:rsidRDefault="00000000">
      <w:r>
        <w:rPr>
          <w:noProof/>
          <w:lang w:val="en-GB"/>
        </w:rPr>
        <mc:AlternateContent>
          <mc:Choice Requires="wps">
            <w:drawing>
              <wp:inline distT="0" distB="0" distL="0" distR="0" wp14:anchorId="522E44AC" wp14:editId="540D4CFB">
                <wp:extent cx="5731514" cy="0"/>
                <wp:effectExtent l="0" t="0" r="0" b="0"/>
                <wp:docPr id="1925308758" name="Horizontal Lin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4" cy="0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7925E812" id="Horizontal Line 38" o:spid="_x0000_s1026" style="width:451.3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6BE3E934" w14:textId="77777777" w:rsidR="00B2333B" w:rsidRDefault="00000000">
      <w:pPr>
        <w:rPr>
          <w:b/>
          <w:bCs/>
          <w:i/>
          <w:iCs/>
          <w:sz w:val="24"/>
          <w:szCs w:val="24"/>
          <w:lang w:val="en-GB"/>
        </w:rPr>
      </w:pPr>
      <w:r>
        <w:rPr>
          <w:b/>
          <w:bCs/>
          <w:i/>
          <w:iCs/>
          <w:sz w:val="24"/>
          <w:szCs w:val="24"/>
          <w:lang w:val="en-GB"/>
        </w:rPr>
        <w:t>1. Applicant Details</w:t>
      </w:r>
    </w:p>
    <w:p w14:paraId="2176695A" w14:textId="77777777" w:rsidR="00B2333B" w:rsidRDefault="00000000">
      <w:r>
        <w:rPr>
          <w:b/>
          <w:bCs/>
          <w:lang w:val="en-GB"/>
        </w:rPr>
        <w:t>1.1 Organisation Name *</w:t>
      </w:r>
      <w:r>
        <w:rPr>
          <w:lang w:val="en-GB"/>
        </w:rPr>
        <w:t> </w:t>
      </w:r>
    </w:p>
    <w:p w14:paraId="56B4661B" w14:textId="77777777" w:rsidR="00B2333B" w:rsidRDefault="00B2333B">
      <w:pPr>
        <w:rPr>
          <w:lang w:val="en-GB"/>
        </w:rPr>
      </w:pPr>
    </w:p>
    <w:p w14:paraId="61BDED6D" w14:textId="77777777" w:rsidR="00B2333B" w:rsidRDefault="00000000">
      <w:r>
        <w:rPr>
          <w:b/>
          <w:bCs/>
          <w:lang w:val="en-GB"/>
        </w:rPr>
        <w:t>1.2 Applicant Name *</w:t>
      </w:r>
      <w:r>
        <w:rPr>
          <w:lang w:val="en-GB"/>
        </w:rPr>
        <w:t> </w:t>
      </w:r>
    </w:p>
    <w:p w14:paraId="4E4A63B6" w14:textId="77777777" w:rsidR="00B2333B" w:rsidRDefault="00B2333B">
      <w:pPr>
        <w:rPr>
          <w:lang w:val="en-GB"/>
        </w:rPr>
      </w:pPr>
    </w:p>
    <w:p w14:paraId="16E0134A" w14:textId="77777777" w:rsidR="00B2333B" w:rsidRDefault="00000000">
      <w:r>
        <w:rPr>
          <w:b/>
          <w:bCs/>
          <w:lang w:val="en-GB"/>
        </w:rPr>
        <w:t>1.3 Applicant Email *</w:t>
      </w:r>
      <w:r>
        <w:rPr>
          <w:lang w:val="en-GB"/>
        </w:rPr>
        <w:t> </w:t>
      </w:r>
    </w:p>
    <w:p w14:paraId="2D50AD04" w14:textId="77777777" w:rsidR="00B2333B" w:rsidRDefault="00B2333B">
      <w:pPr>
        <w:rPr>
          <w:lang w:val="en-GB"/>
        </w:rPr>
      </w:pPr>
    </w:p>
    <w:p w14:paraId="0B0A2F99" w14:textId="77777777" w:rsidR="00B2333B" w:rsidRDefault="00000000">
      <w:pPr>
        <w:rPr>
          <w:b/>
          <w:bCs/>
          <w:lang w:val="en-GB"/>
        </w:rPr>
      </w:pPr>
      <w:r>
        <w:rPr>
          <w:b/>
          <w:bCs/>
          <w:lang w:val="en-GB"/>
        </w:rPr>
        <w:t>1.4 Applicant Phone Number *</w:t>
      </w:r>
    </w:p>
    <w:p w14:paraId="20D0BC74" w14:textId="77777777" w:rsidR="00B2333B" w:rsidRDefault="00000000">
      <w:pPr>
        <w:rPr>
          <w:lang w:val="en-GB"/>
        </w:rPr>
      </w:pPr>
      <w:r>
        <w:rPr>
          <w:lang w:val="en-GB"/>
        </w:rPr>
        <w:t> </w:t>
      </w:r>
    </w:p>
    <w:p w14:paraId="02DA66A4" w14:textId="77777777" w:rsidR="00B2333B" w:rsidRDefault="00000000">
      <w:r>
        <w:rPr>
          <w:b/>
          <w:bCs/>
          <w:lang w:val="en-GB"/>
        </w:rPr>
        <w:t>1.5 Applicant Postal Address</w:t>
      </w:r>
      <w:r>
        <w:rPr>
          <w:lang w:val="en-GB"/>
        </w:rPr>
        <w:t> </w:t>
      </w:r>
    </w:p>
    <w:p w14:paraId="0FA05369" w14:textId="77777777" w:rsidR="00B2333B" w:rsidRDefault="00B2333B">
      <w:pPr>
        <w:rPr>
          <w:lang w:val="en-GB"/>
        </w:rPr>
      </w:pPr>
    </w:p>
    <w:p w14:paraId="14AC8E9C" w14:textId="77777777" w:rsidR="00B2333B" w:rsidRDefault="00000000">
      <w:r>
        <w:rPr>
          <w:b/>
          <w:bCs/>
          <w:lang w:val="en-GB"/>
        </w:rPr>
        <w:t>1.6 Which town or locality in the Shire of Northam is your organisation based? *</w:t>
      </w:r>
      <w:r>
        <w:rPr>
          <w:lang w:val="en-GB"/>
        </w:rPr>
        <w:t> </w:t>
      </w:r>
    </w:p>
    <w:p w14:paraId="3AE7A846" w14:textId="77777777" w:rsidR="00B2333B" w:rsidRDefault="00000000">
      <w:pPr>
        <w:contextualSpacing/>
        <w:rPr>
          <w:lang w:val="en-GB"/>
        </w:rPr>
      </w:pPr>
      <w:r>
        <w:rPr>
          <w:lang w:val="en-GB"/>
        </w:rPr>
        <w:t>[Northam</w:t>
      </w:r>
    </w:p>
    <w:p w14:paraId="642F68B5" w14:textId="77777777" w:rsidR="00B2333B" w:rsidRDefault="00000000">
      <w:pPr>
        <w:contextualSpacing/>
        <w:rPr>
          <w:lang w:val="en-GB"/>
        </w:rPr>
      </w:pPr>
      <w:r>
        <w:rPr>
          <w:lang w:val="en-GB"/>
        </w:rPr>
        <w:t>Wundowie</w:t>
      </w:r>
    </w:p>
    <w:p w14:paraId="09D0DB72" w14:textId="77777777" w:rsidR="00B2333B" w:rsidRDefault="00000000">
      <w:pPr>
        <w:contextualSpacing/>
        <w:rPr>
          <w:lang w:val="en-GB"/>
        </w:rPr>
      </w:pPr>
      <w:r>
        <w:rPr>
          <w:lang w:val="en-GB"/>
        </w:rPr>
        <w:t>Bakers Hill</w:t>
      </w:r>
    </w:p>
    <w:p w14:paraId="2C7F6946" w14:textId="77777777" w:rsidR="00B2333B" w:rsidRDefault="00000000">
      <w:pPr>
        <w:contextualSpacing/>
        <w:rPr>
          <w:lang w:val="en-GB"/>
        </w:rPr>
      </w:pPr>
      <w:r>
        <w:rPr>
          <w:lang w:val="en-GB"/>
        </w:rPr>
        <w:t>Buckland</w:t>
      </w:r>
    </w:p>
    <w:p w14:paraId="2EF6797F" w14:textId="77777777" w:rsidR="00B2333B" w:rsidRDefault="00000000">
      <w:pPr>
        <w:contextualSpacing/>
        <w:rPr>
          <w:lang w:val="en-GB"/>
        </w:rPr>
      </w:pPr>
      <w:r>
        <w:rPr>
          <w:lang w:val="en-GB"/>
        </w:rPr>
        <w:t>Burlong</w:t>
      </w:r>
    </w:p>
    <w:p w14:paraId="409FD986" w14:textId="77777777" w:rsidR="00B2333B" w:rsidRDefault="00000000">
      <w:pPr>
        <w:contextualSpacing/>
        <w:rPr>
          <w:lang w:val="en-GB"/>
        </w:rPr>
      </w:pPr>
      <w:r>
        <w:rPr>
          <w:lang w:val="en-GB"/>
        </w:rPr>
        <w:t>Clackline</w:t>
      </w:r>
    </w:p>
    <w:p w14:paraId="4F68C218" w14:textId="77777777" w:rsidR="00B2333B" w:rsidRDefault="00000000">
      <w:pPr>
        <w:contextualSpacing/>
        <w:rPr>
          <w:lang w:val="en-GB"/>
        </w:rPr>
      </w:pPr>
      <w:r>
        <w:rPr>
          <w:lang w:val="en-GB"/>
        </w:rPr>
        <w:t>Copley</w:t>
      </w:r>
    </w:p>
    <w:p w14:paraId="00EAF973" w14:textId="77777777" w:rsidR="00B2333B" w:rsidRDefault="00000000">
      <w:pPr>
        <w:contextualSpacing/>
        <w:rPr>
          <w:lang w:val="en-GB"/>
        </w:rPr>
      </w:pPr>
      <w:r>
        <w:rPr>
          <w:lang w:val="en-GB"/>
        </w:rPr>
        <w:t>Grass Valley</w:t>
      </w:r>
    </w:p>
    <w:p w14:paraId="51706560" w14:textId="77777777" w:rsidR="00B2333B" w:rsidRDefault="00000000">
      <w:pPr>
        <w:contextualSpacing/>
        <w:rPr>
          <w:lang w:val="en-GB"/>
        </w:rPr>
      </w:pPr>
      <w:r>
        <w:rPr>
          <w:lang w:val="en-GB"/>
        </w:rPr>
        <w:t>Irishtown</w:t>
      </w:r>
    </w:p>
    <w:p w14:paraId="5FEE0158" w14:textId="77777777" w:rsidR="00B2333B" w:rsidRDefault="00000000">
      <w:pPr>
        <w:contextualSpacing/>
        <w:rPr>
          <w:lang w:val="en-GB"/>
        </w:rPr>
      </w:pPr>
      <w:r>
        <w:rPr>
          <w:lang w:val="en-GB"/>
        </w:rPr>
        <w:t>Jennapullin</w:t>
      </w:r>
    </w:p>
    <w:p w14:paraId="48B680BC" w14:textId="77777777" w:rsidR="00B2333B" w:rsidRDefault="00000000">
      <w:pPr>
        <w:contextualSpacing/>
        <w:rPr>
          <w:lang w:val="en-GB"/>
        </w:rPr>
      </w:pPr>
      <w:r>
        <w:rPr>
          <w:lang w:val="en-GB"/>
        </w:rPr>
        <w:t>Mokine</w:t>
      </w:r>
    </w:p>
    <w:p w14:paraId="1C757820" w14:textId="77777777" w:rsidR="00B2333B" w:rsidRDefault="00000000">
      <w:pPr>
        <w:contextualSpacing/>
        <w:rPr>
          <w:lang w:val="en-GB"/>
        </w:rPr>
      </w:pPr>
      <w:r>
        <w:rPr>
          <w:lang w:val="en-GB"/>
        </w:rPr>
        <w:t>Muluckine</w:t>
      </w:r>
    </w:p>
    <w:p w14:paraId="618E3692" w14:textId="77777777" w:rsidR="00B2333B" w:rsidRDefault="00000000">
      <w:pPr>
        <w:contextualSpacing/>
        <w:rPr>
          <w:lang w:val="en-GB"/>
        </w:rPr>
      </w:pPr>
      <w:r>
        <w:rPr>
          <w:lang w:val="en-GB"/>
        </w:rPr>
        <w:t>Muresk</w:t>
      </w:r>
    </w:p>
    <w:p w14:paraId="27D05BCD" w14:textId="77777777" w:rsidR="00B2333B" w:rsidRDefault="00000000">
      <w:pPr>
        <w:contextualSpacing/>
        <w:rPr>
          <w:lang w:val="en-GB"/>
        </w:rPr>
      </w:pPr>
      <w:r>
        <w:rPr>
          <w:lang w:val="en-GB"/>
        </w:rPr>
        <w:t>Southern Brook</w:t>
      </w:r>
    </w:p>
    <w:p w14:paraId="7F5E9C5D" w14:textId="77777777" w:rsidR="00B2333B" w:rsidRDefault="00000000">
      <w:pPr>
        <w:contextualSpacing/>
        <w:rPr>
          <w:lang w:val="en-GB"/>
        </w:rPr>
      </w:pPr>
      <w:r>
        <w:rPr>
          <w:lang w:val="en-GB"/>
        </w:rPr>
        <w:t>Spencers Brook</w:t>
      </w:r>
    </w:p>
    <w:p w14:paraId="6BA19444" w14:textId="77777777" w:rsidR="00B2333B" w:rsidRDefault="00000000">
      <w:pPr>
        <w:contextualSpacing/>
        <w:rPr>
          <w:lang w:val="en-GB"/>
        </w:rPr>
      </w:pPr>
      <w:r>
        <w:rPr>
          <w:lang w:val="en-GB"/>
        </w:rPr>
        <w:t>Throssell</w:t>
      </w:r>
    </w:p>
    <w:p w14:paraId="30C1F7E7" w14:textId="77777777" w:rsidR="00B2333B" w:rsidRDefault="00000000">
      <w:r>
        <w:rPr>
          <w:lang w:val="en-GB"/>
        </w:rPr>
        <w:t>Woottating]</w:t>
      </w:r>
    </w:p>
    <w:p w14:paraId="1C5034DC" w14:textId="77777777" w:rsidR="00B2333B" w:rsidRDefault="00000000">
      <w:r>
        <w:rPr>
          <w:b/>
          <w:bCs/>
          <w:lang w:val="en-GB"/>
        </w:rPr>
        <w:t>1.7 Is your organisation Incorporated and Not-For-Profit? *</w:t>
      </w:r>
      <w:r>
        <w:rPr>
          <w:lang w:val="en-GB"/>
        </w:rPr>
        <w:t> </w:t>
      </w:r>
    </w:p>
    <w:p w14:paraId="4C088A87" w14:textId="77777777" w:rsidR="00B2333B" w:rsidRDefault="00000000">
      <w:pPr>
        <w:rPr>
          <w:lang w:val="en-GB"/>
        </w:rPr>
      </w:pPr>
      <w:r>
        <w:rPr>
          <w:lang w:val="en-GB"/>
        </w:rPr>
        <w:t>[Yes/No]</w:t>
      </w:r>
    </w:p>
    <w:p w14:paraId="7EB73621" w14:textId="77777777" w:rsidR="00B2333B" w:rsidRDefault="00000000">
      <w:r>
        <w:rPr>
          <w:b/>
          <w:bCs/>
          <w:lang w:val="en-GB"/>
        </w:rPr>
        <w:t>1.8 Is your organisation registered for GST? *</w:t>
      </w:r>
      <w:r>
        <w:rPr>
          <w:lang w:val="en-GB"/>
        </w:rPr>
        <w:t> </w:t>
      </w:r>
    </w:p>
    <w:p w14:paraId="55A48F11" w14:textId="77777777" w:rsidR="00B2333B" w:rsidRDefault="00000000">
      <w:pPr>
        <w:rPr>
          <w:lang w:val="en-GB"/>
        </w:rPr>
      </w:pPr>
      <w:r>
        <w:rPr>
          <w:lang w:val="en-GB"/>
        </w:rPr>
        <w:lastRenderedPageBreak/>
        <w:t>[Yes/No]</w:t>
      </w:r>
    </w:p>
    <w:p w14:paraId="25115B6A" w14:textId="77777777" w:rsidR="00B2333B" w:rsidRDefault="00000000">
      <w:r>
        <w:rPr>
          <w:b/>
          <w:bCs/>
          <w:lang w:val="en-GB"/>
        </w:rPr>
        <w:t>1.9 ABN</w:t>
      </w:r>
      <w:r>
        <w:rPr>
          <w:lang w:val="en-GB"/>
        </w:rPr>
        <w:t> </w:t>
      </w:r>
    </w:p>
    <w:p w14:paraId="25ECBBFD" w14:textId="77777777" w:rsidR="00B2333B" w:rsidRDefault="00B2333B">
      <w:pPr>
        <w:rPr>
          <w:lang w:val="en-GB"/>
        </w:rPr>
      </w:pPr>
    </w:p>
    <w:p w14:paraId="05F4A185" w14:textId="77777777" w:rsidR="00B2333B" w:rsidRDefault="00000000">
      <w:r>
        <w:rPr>
          <w:b/>
          <w:bCs/>
          <w:lang w:val="en-GB"/>
        </w:rPr>
        <w:t>1.10 Membership Numbers</w:t>
      </w:r>
      <w:r>
        <w:rPr>
          <w:lang w:val="en-GB"/>
        </w:rPr>
        <w:t> </w:t>
      </w:r>
    </w:p>
    <w:p w14:paraId="14E51F2B" w14:textId="77777777" w:rsidR="00B2333B" w:rsidRDefault="00000000">
      <w:pPr>
        <w:rPr>
          <w:lang w:val="en-GB"/>
        </w:rPr>
      </w:pPr>
      <w:r>
        <w:rPr>
          <w:lang w:val="en-GB"/>
        </w:rPr>
        <w:t>Please provide membership numbers and specify juniors and seniors if applicable.</w:t>
      </w:r>
    </w:p>
    <w:p w14:paraId="34E982C6" w14:textId="77777777" w:rsidR="00B2333B" w:rsidRDefault="00B2333B">
      <w:pPr>
        <w:rPr>
          <w:lang w:val="en-GB"/>
        </w:rPr>
      </w:pPr>
    </w:p>
    <w:p w14:paraId="7D4AAAB6" w14:textId="77777777" w:rsidR="00B2333B" w:rsidRDefault="00000000">
      <w:r>
        <w:rPr>
          <w:b/>
          <w:bCs/>
          <w:lang w:val="en-GB"/>
        </w:rPr>
        <w:t>1.11 Does your organisation have Public Liability Insurance? *</w:t>
      </w:r>
      <w:r>
        <w:rPr>
          <w:lang w:val="en-GB"/>
        </w:rPr>
        <w:t> </w:t>
      </w:r>
    </w:p>
    <w:p w14:paraId="3483FE94" w14:textId="77777777" w:rsidR="00B2333B" w:rsidRDefault="00000000">
      <w:pPr>
        <w:rPr>
          <w:lang w:val="en-GB"/>
        </w:rPr>
      </w:pPr>
      <w:r>
        <w:rPr>
          <w:lang w:val="en-GB"/>
        </w:rPr>
        <w:t>[Yes - $20,000,000/Yes – Other amount/No]</w:t>
      </w:r>
    </w:p>
    <w:p w14:paraId="46CA5459" w14:textId="77777777" w:rsidR="00B2333B" w:rsidRDefault="00B2333B">
      <w:pPr>
        <w:rPr>
          <w:lang w:val="en-GB"/>
        </w:rPr>
      </w:pPr>
    </w:p>
    <w:p w14:paraId="5B12B957" w14:textId="77777777" w:rsidR="00B2333B" w:rsidRDefault="00000000">
      <w:r>
        <w:rPr>
          <w:b/>
          <w:bCs/>
          <w:lang w:val="en-GB"/>
        </w:rPr>
        <w:t>1.12 Applicant Website or Facebook URL</w:t>
      </w:r>
      <w:r>
        <w:rPr>
          <w:lang w:val="en-GB"/>
        </w:rPr>
        <w:t> </w:t>
      </w:r>
    </w:p>
    <w:p w14:paraId="785D24BB" w14:textId="77777777" w:rsidR="00B2333B" w:rsidRDefault="00000000">
      <w:r>
        <w:rPr>
          <w:noProof/>
          <w:lang w:val="en-GB"/>
        </w:rPr>
        <mc:AlternateContent>
          <mc:Choice Requires="wps">
            <w:drawing>
              <wp:inline distT="0" distB="0" distL="0" distR="0" wp14:anchorId="1D4F1280" wp14:editId="7D857FC1">
                <wp:extent cx="41614728" cy="1271"/>
                <wp:effectExtent l="0" t="0" r="28572" b="36829"/>
                <wp:docPr id="1876466165" name="Horizontal Lin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3ED80A18" id="Horizontal Line 51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285709E1" w14:textId="77777777" w:rsidR="00B2333B" w:rsidRDefault="00000000">
      <w:pPr>
        <w:rPr>
          <w:b/>
          <w:bCs/>
          <w:i/>
          <w:iCs/>
          <w:sz w:val="24"/>
          <w:szCs w:val="24"/>
          <w:lang w:val="en-GB"/>
        </w:rPr>
      </w:pPr>
      <w:r>
        <w:rPr>
          <w:b/>
          <w:bCs/>
          <w:i/>
          <w:iCs/>
          <w:sz w:val="24"/>
          <w:szCs w:val="24"/>
          <w:lang w:val="en-GB"/>
        </w:rPr>
        <w:t>2. About your Project </w:t>
      </w:r>
    </w:p>
    <w:p w14:paraId="2E22BE9A" w14:textId="77777777" w:rsidR="00B2333B" w:rsidRDefault="00000000">
      <w:r>
        <w:rPr>
          <w:b/>
          <w:bCs/>
          <w:lang w:val="en-GB"/>
        </w:rPr>
        <w:t>2.1 Name of the Project. *</w:t>
      </w:r>
      <w:r>
        <w:rPr>
          <w:lang w:val="en-GB"/>
        </w:rPr>
        <w:t> </w:t>
      </w:r>
    </w:p>
    <w:p w14:paraId="05F6E6D3" w14:textId="77777777" w:rsidR="00B2333B" w:rsidRDefault="00B2333B">
      <w:pPr>
        <w:rPr>
          <w:lang w:val="en-GB"/>
        </w:rPr>
      </w:pPr>
    </w:p>
    <w:p w14:paraId="6C01EE10" w14:textId="77777777" w:rsidR="00B2333B" w:rsidRDefault="00000000">
      <w:r>
        <w:rPr>
          <w:b/>
          <w:bCs/>
          <w:lang w:val="en-GB"/>
        </w:rPr>
        <w:t>2.2 Where will the project be taking place? *</w:t>
      </w:r>
      <w:r>
        <w:rPr>
          <w:lang w:val="en-GB"/>
        </w:rPr>
        <w:t> </w:t>
      </w:r>
    </w:p>
    <w:p w14:paraId="2116CB9C" w14:textId="77777777" w:rsidR="00B2333B" w:rsidRDefault="00000000">
      <w:pPr>
        <w:rPr>
          <w:i/>
          <w:iCs/>
          <w:lang w:val="en-GB"/>
        </w:rPr>
      </w:pPr>
      <w:r>
        <w:rPr>
          <w:i/>
          <w:iCs/>
          <w:lang w:val="en-GB"/>
        </w:rPr>
        <w:t>Provide the name of the place and the physical address, as applicable.</w:t>
      </w:r>
    </w:p>
    <w:p w14:paraId="028DD374" w14:textId="77777777" w:rsidR="00B2333B" w:rsidRDefault="00B2333B">
      <w:pPr>
        <w:rPr>
          <w:lang w:val="en-GB"/>
        </w:rPr>
      </w:pPr>
    </w:p>
    <w:p w14:paraId="15F5A9F6" w14:textId="77777777" w:rsidR="00B2333B" w:rsidRDefault="00000000">
      <w:r>
        <w:rPr>
          <w:b/>
          <w:bCs/>
          <w:lang w:val="en-GB"/>
        </w:rPr>
        <w:t>2.3 Project Start Date *</w:t>
      </w:r>
      <w:r>
        <w:rPr>
          <w:lang w:val="en-GB"/>
        </w:rPr>
        <w:t> </w:t>
      </w:r>
    </w:p>
    <w:p w14:paraId="0C860B47" w14:textId="77777777" w:rsidR="00B2333B" w:rsidRDefault="00000000">
      <w:pPr>
        <w:rPr>
          <w:i/>
          <w:iCs/>
          <w:lang w:val="en-GB"/>
        </w:rPr>
      </w:pPr>
      <w:r>
        <w:rPr>
          <w:i/>
          <w:iCs/>
          <w:lang w:val="en-GB"/>
        </w:rPr>
        <w:t>Please note grants are open all year round, and are assessed four times a year 1 February, 1 May, 1 August and 1 November.</w:t>
      </w:r>
    </w:p>
    <w:p w14:paraId="0D6B6329" w14:textId="77777777" w:rsidR="00B2333B" w:rsidRDefault="00B2333B">
      <w:pPr>
        <w:rPr>
          <w:lang w:val="en-GB"/>
        </w:rPr>
      </w:pPr>
    </w:p>
    <w:p w14:paraId="6BC7D07E" w14:textId="77777777" w:rsidR="00B2333B" w:rsidRDefault="00000000">
      <w:r>
        <w:rPr>
          <w:b/>
          <w:bCs/>
          <w:lang w:val="en-GB"/>
        </w:rPr>
        <w:t>2.4 Project End Date *</w:t>
      </w:r>
      <w:r>
        <w:rPr>
          <w:lang w:val="en-GB"/>
        </w:rPr>
        <w:t> </w:t>
      </w:r>
    </w:p>
    <w:p w14:paraId="6B965F3E" w14:textId="77777777" w:rsidR="00B2333B" w:rsidRDefault="00000000">
      <w:pPr>
        <w:rPr>
          <w:i/>
          <w:iCs/>
          <w:lang w:val="en-GB"/>
        </w:rPr>
      </w:pPr>
      <w:r>
        <w:rPr>
          <w:i/>
          <w:iCs/>
          <w:lang w:val="en-GB"/>
        </w:rPr>
        <w:t>If the project is only one day, please put the same date as the start date.</w:t>
      </w:r>
    </w:p>
    <w:p w14:paraId="02D0B5E7" w14:textId="77777777" w:rsidR="00B2333B" w:rsidRDefault="00B2333B">
      <w:pPr>
        <w:rPr>
          <w:lang w:val="en-GB"/>
        </w:rPr>
      </w:pPr>
    </w:p>
    <w:p w14:paraId="1BDF1372" w14:textId="77777777" w:rsidR="00B2333B" w:rsidRDefault="00000000">
      <w:r>
        <w:rPr>
          <w:b/>
          <w:bCs/>
          <w:lang w:val="en-GB"/>
        </w:rPr>
        <w:t>2.5 Briefly describe the project. *</w:t>
      </w:r>
      <w:r>
        <w:rPr>
          <w:lang w:val="en-GB"/>
        </w:rPr>
        <w:t> </w:t>
      </w:r>
    </w:p>
    <w:p w14:paraId="57F9BC8E" w14:textId="77777777" w:rsidR="00B2333B" w:rsidRDefault="00000000">
      <w:pPr>
        <w:rPr>
          <w:i/>
          <w:iCs/>
          <w:lang w:val="en-GB"/>
        </w:rPr>
      </w:pPr>
      <w:r>
        <w:rPr>
          <w:i/>
          <w:iCs/>
          <w:lang w:val="en-GB"/>
        </w:rPr>
        <w:t>Describe your project in less than 50 words</w:t>
      </w:r>
    </w:p>
    <w:p w14:paraId="22C370A6" w14:textId="77777777" w:rsidR="00B2333B" w:rsidRDefault="00B2333B">
      <w:pPr>
        <w:rPr>
          <w:lang w:val="en-GB"/>
        </w:rPr>
      </w:pPr>
    </w:p>
    <w:p w14:paraId="3EC55AB5" w14:textId="77777777" w:rsidR="00B2333B" w:rsidRDefault="00000000">
      <w:r>
        <w:rPr>
          <w:b/>
          <w:bCs/>
          <w:lang w:val="en-GB"/>
        </w:rPr>
        <w:t>2.6 Who is the target audience for this project/event? *</w:t>
      </w:r>
      <w:r>
        <w:rPr>
          <w:lang w:val="en-GB"/>
        </w:rPr>
        <w:t> </w:t>
      </w:r>
    </w:p>
    <w:p w14:paraId="3435B9C1" w14:textId="77777777" w:rsidR="00B2333B" w:rsidRDefault="00000000">
      <w:pPr>
        <w:rPr>
          <w:lang w:val="en-GB"/>
        </w:rPr>
      </w:pPr>
      <w:r>
        <w:rPr>
          <w:lang w:val="en-GB"/>
        </w:rPr>
        <w:t>[Whole community/Targeted demographic]</w:t>
      </w:r>
    </w:p>
    <w:p w14:paraId="0C23FF74" w14:textId="77777777" w:rsidR="00B2333B" w:rsidRDefault="00000000">
      <w:pPr>
        <w:rPr>
          <w:b/>
          <w:bCs/>
        </w:rPr>
      </w:pPr>
      <w:r>
        <w:rPr>
          <w:b/>
          <w:bCs/>
        </w:rPr>
        <w:t>2.6.1 If you selected "Target Demographic" please provide more information about the intended audience.</w:t>
      </w:r>
    </w:p>
    <w:p w14:paraId="5C0BAC8D" w14:textId="77777777" w:rsidR="00B2333B" w:rsidRDefault="00B2333B">
      <w:pPr>
        <w:rPr>
          <w:b/>
          <w:bCs/>
        </w:rPr>
      </w:pPr>
    </w:p>
    <w:p w14:paraId="46E78BE4" w14:textId="77777777" w:rsidR="00B2333B" w:rsidRDefault="00000000">
      <w:r>
        <w:rPr>
          <w:b/>
          <w:bCs/>
          <w:lang w:val="en-GB"/>
        </w:rPr>
        <w:t>2.7 Does your project require upgrades or maintenance on a building? *</w:t>
      </w:r>
      <w:r>
        <w:rPr>
          <w:lang w:val="en-GB"/>
        </w:rPr>
        <w:t> </w:t>
      </w:r>
    </w:p>
    <w:p w14:paraId="3BEE8E88" w14:textId="77777777" w:rsidR="00B2333B" w:rsidRDefault="00000000">
      <w:pPr>
        <w:numPr>
          <w:ilvl w:val="0"/>
          <w:numId w:val="1"/>
        </w:numPr>
      </w:pPr>
      <w:r>
        <w:rPr>
          <w:i/>
          <w:iCs/>
          <w:lang w:val="en-GB"/>
        </w:rPr>
        <w:lastRenderedPageBreak/>
        <w:t>Equipment purchases or capital building projects, will only be considered if there is a demonstrated risk to the safety or wellbeing of participants and cannot wait until for the opening of the Community Growth Grant (August each year).</w:t>
      </w:r>
    </w:p>
    <w:p w14:paraId="49DED60A" w14:textId="77777777" w:rsidR="00B2333B" w:rsidRDefault="00000000">
      <w:pPr>
        <w:numPr>
          <w:ilvl w:val="0"/>
          <w:numId w:val="1"/>
        </w:numPr>
      </w:pPr>
      <w:r>
        <w:rPr>
          <w:i/>
          <w:iCs/>
          <w:lang w:val="en-GB"/>
        </w:rPr>
        <w:t>A community group seeking to make upgrades to a community building that they don't own must prove that they have a current lease or licence in place for at least a three year tenure.</w:t>
      </w:r>
    </w:p>
    <w:p w14:paraId="04C62749" w14:textId="77777777" w:rsidR="00B2333B" w:rsidRDefault="00000000">
      <w:pPr>
        <w:rPr>
          <w:lang w:val="en-GB"/>
        </w:rPr>
      </w:pPr>
      <w:r>
        <w:rPr>
          <w:lang w:val="en-GB"/>
        </w:rPr>
        <w:t>[Yes/No]</w:t>
      </w:r>
    </w:p>
    <w:p w14:paraId="40DDD357" w14:textId="77777777" w:rsidR="00B2333B" w:rsidRDefault="00000000">
      <w:r>
        <w:rPr>
          <w:b/>
          <w:bCs/>
          <w:lang w:val="en-GB"/>
        </w:rPr>
        <w:t>2.7.1 If yes, are the upgrades to a Council owned building? *</w:t>
      </w:r>
      <w:r>
        <w:rPr>
          <w:lang w:val="en-GB"/>
        </w:rPr>
        <w:t> </w:t>
      </w:r>
    </w:p>
    <w:p w14:paraId="190196CF" w14:textId="77777777" w:rsidR="00B2333B" w:rsidRDefault="00000000">
      <w:r>
        <w:rPr>
          <w:i/>
          <w:iCs/>
          <w:lang w:val="en-GB"/>
        </w:rPr>
        <w:t>Depending on the level of work being carried out, a registered tradesperson may be required to carry out the work.</w:t>
      </w:r>
    </w:p>
    <w:p w14:paraId="6D0353BF" w14:textId="77777777" w:rsidR="00B2333B" w:rsidRDefault="00000000">
      <w:r>
        <w:rPr>
          <w:i/>
          <w:iCs/>
          <w:lang w:val="en-GB"/>
        </w:rPr>
        <w:t>Please contact the Community Development Team to discuss your project if you are unsure.</w:t>
      </w:r>
    </w:p>
    <w:p w14:paraId="33B0AA58" w14:textId="77777777" w:rsidR="00B2333B" w:rsidRDefault="00000000">
      <w:pPr>
        <w:rPr>
          <w:lang w:val="en-GB"/>
        </w:rPr>
      </w:pPr>
      <w:r>
        <w:rPr>
          <w:lang w:val="en-GB"/>
        </w:rPr>
        <w:t>[Yes/No]</w:t>
      </w:r>
    </w:p>
    <w:p w14:paraId="1B83B170" w14:textId="77777777" w:rsidR="00B2333B" w:rsidRDefault="00000000">
      <w:r>
        <w:rPr>
          <w:rFonts w:ascii="Tahoma" w:hAnsi="Tahoma" w:cs="Tahoma"/>
          <w:b/>
          <w:bCs/>
        </w:rPr>
        <w:t>﻿</w:t>
      </w:r>
      <w:r>
        <w:rPr>
          <w:b/>
          <w:bCs/>
          <w:lang w:val="en-GB"/>
        </w:rPr>
        <w:t>2.7.2 If yes</w:t>
      </w:r>
      <w:r>
        <w:rPr>
          <w:b/>
          <w:bCs/>
        </w:rPr>
        <w:t>, please provide the following information:</w:t>
      </w:r>
    </w:p>
    <w:p w14:paraId="263AC365" w14:textId="77777777" w:rsidR="00B2333B" w:rsidRDefault="00000000">
      <w:r>
        <w:rPr>
          <w:b/>
          <w:bCs/>
        </w:rPr>
        <w:t>Tradesperson/Business Name</w:t>
      </w:r>
      <w:r>
        <w:t> </w:t>
      </w:r>
    </w:p>
    <w:p w14:paraId="3766CBE3" w14:textId="77777777" w:rsidR="00B2333B" w:rsidRDefault="00B2333B"/>
    <w:p w14:paraId="7DA8A744" w14:textId="77777777" w:rsidR="00B2333B" w:rsidRDefault="00000000">
      <w:r>
        <w:rPr>
          <w:b/>
          <w:bCs/>
        </w:rPr>
        <w:t>Business ABN (if applicable)</w:t>
      </w:r>
      <w:r>
        <w:t> </w:t>
      </w:r>
    </w:p>
    <w:p w14:paraId="4A25D9CF" w14:textId="77777777" w:rsidR="00B2333B" w:rsidRDefault="00B2333B"/>
    <w:p w14:paraId="2921A8A7" w14:textId="77777777" w:rsidR="00B2333B" w:rsidRDefault="00000000">
      <w:r>
        <w:rPr>
          <w:b/>
          <w:bCs/>
        </w:rPr>
        <w:t>Building Registration Number (If applicable)</w:t>
      </w:r>
      <w:r>
        <w:t> </w:t>
      </w:r>
    </w:p>
    <w:p w14:paraId="0B4FC8F7" w14:textId="77777777" w:rsidR="00B2333B" w:rsidRDefault="00B2333B">
      <w:pPr>
        <w:rPr>
          <w:lang w:val="en-GB"/>
        </w:rPr>
      </w:pPr>
    </w:p>
    <w:p w14:paraId="0EDD6B59" w14:textId="77777777" w:rsidR="00B2333B" w:rsidRDefault="00000000">
      <w:r>
        <w:rPr>
          <w:b/>
          <w:bCs/>
          <w:lang w:val="en-GB"/>
        </w:rPr>
        <w:t>2.9 Does your project require Public Liability? *</w:t>
      </w:r>
      <w:r>
        <w:rPr>
          <w:lang w:val="en-GB"/>
        </w:rPr>
        <w:t> </w:t>
      </w:r>
    </w:p>
    <w:p w14:paraId="5F6BF0F9" w14:textId="77777777" w:rsidR="00B2333B" w:rsidRDefault="00000000">
      <w:r>
        <w:rPr>
          <w:i/>
          <w:iCs/>
          <w:lang w:val="en-GB"/>
        </w:rPr>
        <w:t>If yes, your organisation will require Public Liability Insurance to the value of $20,000,000.</w:t>
      </w:r>
    </w:p>
    <w:p w14:paraId="4B0870C6" w14:textId="77777777" w:rsidR="00B2333B" w:rsidRDefault="00000000">
      <w:pPr>
        <w:rPr>
          <w:lang w:val="en-GB"/>
        </w:rPr>
      </w:pPr>
      <w:r>
        <w:rPr>
          <w:lang w:val="en-GB"/>
        </w:rPr>
        <w:t>[Yes/No]</w:t>
      </w:r>
    </w:p>
    <w:p w14:paraId="1DDB407C" w14:textId="77777777" w:rsidR="00B2333B" w:rsidRDefault="00000000">
      <w:r>
        <w:rPr>
          <w:noProof/>
          <w:lang w:val="en-GB"/>
        </w:rPr>
        <mc:AlternateContent>
          <mc:Choice Requires="wps">
            <w:drawing>
              <wp:inline distT="0" distB="0" distL="0" distR="0" wp14:anchorId="0583055B" wp14:editId="0E711973">
                <wp:extent cx="41614728" cy="1271"/>
                <wp:effectExtent l="0" t="0" r="28572" b="36829"/>
                <wp:docPr id="1568880222" name="Horizontal Lin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5BB72F8E" id="Horizontal Line 38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7F45A5BE" w14:textId="77777777" w:rsidR="00B2333B" w:rsidRDefault="00000000">
      <w:pPr>
        <w:rPr>
          <w:b/>
          <w:bCs/>
          <w:i/>
          <w:iCs/>
          <w:sz w:val="24"/>
          <w:szCs w:val="24"/>
          <w:lang w:val="en-GB"/>
        </w:rPr>
      </w:pPr>
      <w:r>
        <w:rPr>
          <w:b/>
          <w:bCs/>
          <w:i/>
          <w:iCs/>
          <w:sz w:val="24"/>
          <w:szCs w:val="24"/>
          <w:lang w:val="en-GB"/>
        </w:rPr>
        <w:t>3. Auspice Arrangements </w:t>
      </w:r>
    </w:p>
    <w:p w14:paraId="2DF45BEA" w14:textId="77777777" w:rsidR="00B2333B" w:rsidRDefault="00000000">
      <w:r>
        <w:rPr>
          <w:b/>
          <w:bCs/>
          <w:lang w:val="en-GB"/>
        </w:rPr>
        <w:t>3.1 Does your organisation require Auspice? *</w:t>
      </w:r>
      <w:r>
        <w:rPr>
          <w:lang w:val="en-GB"/>
        </w:rPr>
        <w:t> </w:t>
      </w:r>
    </w:p>
    <w:p w14:paraId="1276FD72" w14:textId="77777777" w:rsidR="00B2333B" w:rsidRDefault="00000000">
      <w:r>
        <w:rPr>
          <w:i/>
          <w:iCs/>
          <w:lang w:val="en-GB"/>
        </w:rPr>
        <w:t>Auspice is required if ineligible organisations would like to apply for a grant through an eligible organisation.</w:t>
      </w:r>
    </w:p>
    <w:p w14:paraId="79E5C54B" w14:textId="77777777" w:rsidR="00B2333B" w:rsidRDefault="00000000">
      <w:pPr>
        <w:rPr>
          <w:i/>
          <w:iCs/>
          <w:lang w:val="en-GB"/>
        </w:rPr>
      </w:pPr>
      <w:r>
        <w:rPr>
          <w:i/>
          <w:iCs/>
          <w:lang w:val="en-GB"/>
        </w:rPr>
        <w:t>If Yes, please contact the Shire of Northam Community Development Team to discuss.</w:t>
      </w:r>
    </w:p>
    <w:p w14:paraId="7ECEC800" w14:textId="77777777" w:rsidR="00B2333B" w:rsidRDefault="00000000">
      <w:pPr>
        <w:rPr>
          <w:lang w:val="en-GB"/>
        </w:rPr>
      </w:pPr>
      <w:r>
        <w:rPr>
          <w:lang w:val="en-GB"/>
        </w:rPr>
        <w:t>[Yes/No]</w:t>
      </w:r>
    </w:p>
    <w:p w14:paraId="5DDBAEA5" w14:textId="77777777" w:rsidR="00B2333B" w:rsidRDefault="00B2333B">
      <w:pPr>
        <w:rPr>
          <w:b/>
          <w:bCs/>
        </w:rPr>
      </w:pPr>
    </w:p>
    <w:p w14:paraId="4FC7D984" w14:textId="77777777" w:rsidR="00B2333B" w:rsidRDefault="00000000">
      <w:r>
        <w:rPr>
          <w:b/>
          <w:bCs/>
        </w:rPr>
        <w:t>If yes, please answer the following questions:</w:t>
      </w:r>
    </w:p>
    <w:p w14:paraId="40F0742C" w14:textId="77777777" w:rsidR="00B2333B" w:rsidRDefault="00000000">
      <w:r>
        <w:rPr>
          <w:b/>
          <w:bCs/>
          <w:lang w:val="en-GB"/>
        </w:rPr>
        <w:t>3.2 Auspice Organisation *</w:t>
      </w:r>
      <w:r>
        <w:rPr>
          <w:lang w:val="en-GB"/>
        </w:rPr>
        <w:t> </w:t>
      </w:r>
    </w:p>
    <w:p w14:paraId="63A57FF1" w14:textId="77777777" w:rsidR="00B2333B" w:rsidRDefault="00B2333B">
      <w:pPr>
        <w:rPr>
          <w:lang w:val="en-GB"/>
        </w:rPr>
      </w:pPr>
    </w:p>
    <w:p w14:paraId="5F2A3716" w14:textId="77777777" w:rsidR="00B2333B" w:rsidRDefault="00000000">
      <w:r>
        <w:rPr>
          <w:b/>
          <w:bCs/>
          <w:lang w:val="en-GB"/>
        </w:rPr>
        <w:t>3.3 Auspice ABN *</w:t>
      </w:r>
      <w:r>
        <w:rPr>
          <w:lang w:val="en-GB"/>
        </w:rPr>
        <w:t> </w:t>
      </w:r>
    </w:p>
    <w:p w14:paraId="71902E77" w14:textId="77777777" w:rsidR="00B2333B" w:rsidRDefault="00B2333B">
      <w:pPr>
        <w:rPr>
          <w:lang w:val="en-GB"/>
        </w:rPr>
      </w:pPr>
    </w:p>
    <w:p w14:paraId="43538583" w14:textId="77777777" w:rsidR="00B2333B" w:rsidRDefault="00000000">
      <w:r>
        <w:rPr>
          <w:b/>
          <w:bCs/>
          <w:lang w:val="en-GB"/>
        </w:rPr>
        <w:t>3.4 Auspice Contact Name *</w:t>
      </w:r>
      <w:r>
        <w:rPr>
          <w:lang w:val="en-GB"/>
        </w:rPr>
        <w:t> </w:t>
      </w:r>
    </w:p>
    <w:p w14:paraId="7635DD36" w14:textId="77777777" w:rsidR="00B2333B" w:rsidRDefault="00B2333B">
      <w:pPr>
        <w:rPr>
          <w:lang w:val="en-GB"/>
        </w:rPr>
      </w:pPr>
    </w:p>
    <w:p w14:paraId="0B744CAB" w14:textId="77777777" w:rsidR="00B2333B" w:rsidRDefault="00000000">
      <w:r>
        <w:rPr>
          <w:b/>
          <w:bCs/>
          <w:lang w:val="en-GB"/>
        </w:rPr>
        <w:t>3.5 Auspice Contact Email *</w:t>
      </w:r>
      <w:r>
        <w:rPr>
          <w:lang w:val="en-GB"/>
        </w:rPr>
        <w:t> </w:t>
      </w:r>
    </w:p>
    <w:p w14:paraId="07ADECE7" w14:textId="77777777" w:rsidR="00B2333B" w:rsidRDefault="00B2333B">
      <w:pPr>
        <w:rPr>
          <w:lang w:val="en-GB"/>
        </w:rPr>
      </w:pPr>
    </w:p>
    <w:p w14:paraId="366616E9" w14:textId="77777777" w:rsidR="00B2333B" w:rsidRDefault="00000000">
      <w:r>
        <w:rPr>
          <w:b/>
          <w:bCs/>
          <w:lang w:val="en-GB"/>
        </w:rPr>
        <w:t>3.6 Auspice Contact Number *</w:t>
      </w:r>
      <w:r>
        <w:rPr>
          <w:lang w:val="en-GB"/>
        </w:rPr>
        <w:t> </w:t>
      </w:r>
    </w:p>
    <w:p w14:paraId="0589BCF1" w14:textId="77777777" w:rsidR="00B2333B" w:rsidRDefault="00B2333B">
      <w:pPr>
        <w:rPr>
          <w:lang w:val="en-GB"/>
        </w:rPr>
      </w:pPr>
    </w:p>
    <w:p w14:paraId="10222A4B" w14:textId="77777777" w:rsidR="00B2333B" w:rsidRDefault="00000000">
      <w:r>
        <w:rPr>
          <w:b/>
          <w:bCs/>
          <w:lang w:val="en-GB"/>
        </w:rPr>
        <w:t>3.7 Auspice Contact Number *</w:t>
      </w:r>
      <w:r>
        <w:rPr>
          <w:lang w:val="en-GB"/>
        </w:rPr>
        <w:t> </w:t>
      </w:r>
    </w:p>
    <w:p w14:paraId="09BD3054" w14:textId="77777777" w:rsidR="00B2333B" w:rsidRDefault="00B2333B">
      <w:pPr>
        <w:rPr>
          <w:lang w:val="en-GB"/>
        </w:rPr>
      </w:pPr>
    </w:p>
    <w:p w14:paraId="39F3B905" w14:textId="77777777" w:rsidR="00B2333B" w:rsidRDefault="00000000">
      <w:r>
        <w:rPr>
          <w:noProof/>
          <w:lang w:val="en-GB"/>
        </w:rPr>
        <mc:AlternateContent>
          <mc:Choice Requires="wps">
            <w:drawing>
              <wp:inline distT="0" distB="0" distL="0" distR="0" wp14:anchorId="23EA1CC2" wp14:editId="675DF8FE">
                <wp:extent cx="41614728" cy="1271"/>
                <wp:effectExtent l="0" t="0" r="28572" b="36829"/>
                <wp:docPr id="44075500" name="Horizontal Lin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474A0AF0" id="Horizontal Line 39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560DB8A0" w14:textId="77777777" w:rsidR="00B2333B" w:rsidRDefault="00000000">
      <w:pPr>
        <w:rPr>
          <w:b/>
          <w:bCs/>
          <w:i/>
          <w:iCs/>
          <w:sz w:val="24"/>
          <w:szCs w:val="24"/>
          <w:lang w:val="en-GB"/>
        </w:rPr>
      </w:pPr>
      <w:r>
        <w:rPr>
          <w:b/>
          <w:bCs/>
          <w:i/>
          <w:iCs/>
          <w:sz w:val="24"/>
          <w:szCs w:val="24"/>
          <w:lang w:val="en-GB"/>
        </w:rPr>
        <w:t>4. Assessment Criteria </w:t>
      </w:r>
    </w:p>
    <w:p w14:paraId="6770BAB9" w14:textId="77777777" w:rsidR="00B2333B" w:rsidRDefault="00000000">
      <w:r>
        <w:rPr>
          <w:i/>
          <w:iCs/>
          <w:lang w:val="en-GB"/>
        </w:rPr>
        <w:t>If you require assistance with any of these questions please contact the Shire of Northam Community Development Team.</w:t>
      </w:r>
    </w:p>
    <w:p w14:paraId="6AB83AEC" w14:textId="77777777" w:rsidR="00B2333B" w:rsidRDefault="00000000">
      <w:r>
        <w:rPr>
          <w:b/>
          <w:bCs/>
          <w:lang w:val="en-GB"/>
        </w:rPr>
        <w:t xml:space="preserve">Please limit answers to 200 words. </w:t>
      </w:r>
    </w:p>
    <w:p w14:paraId="38B96945" w14:textId="77777777" w:rsidR="00B2333B" w:rsidRDefault="00000000">
      <w:r>
        <w:rPr>
          <w:b/>
          <w:bCs/>
          <w:lang w:val="en-GB"/>
        </w:rPr>
        <w:t>4.1 Detail how this project/event aligns with the Shire of Northam Council Plan. *</w:t>
      </w:r>
      <w:r>
        <w:rPr>
          <w:lang w:val="en-GB"/>
        </w:rPr>
        <w:t> </w:t>
      </w:r>
    </w:p>
    <w:p w14:paraId="3C08475F" w14:textId="77777777" w:rsidR="00B2333B" w:rsidRDefault="00000000">
      <w:r>
        <w:rPr>
          <w:i/>
          <w:iCs/>
          <w:lang w:val="en-GB"/>
        </w:rPr>
        <w:t>Please visit this link to view the Council Plan: </w:t>
      </w:r>
      <w:hyperlink r:id="rId7" w:history="1">
        <w:r>
          <w:rPr>
            <w:rStyle w:val="Hyperlink"/>
            <w:i/>
            <w:iCs/>
            <w:lang w:val="en-GB"/>
          </w:rPr>
          <w:t>https://www.northam.wa.gov.au/documents/1223/council-plan-2022-2032</w:t>
        </w:r>
      </w:hyperlink>
    </w:p>
    <w:p w14:paraId="24A6D00B" w14:textId="77777777" w:rsidR="00B2333B" w:rsidRDefault="00B2333B">
      <w:pPr>
        <w:rPr>
          <w:lang w:val="en-GB"/>
        </w:rPr>
      </w:pPr>
    </w:p>
    <w:p w14:paraId="2E88093E" w14:textId="77777777" w:rsidR="00B2333B" w:rsidRDefault="00000000">
      <w:r>
        <w:rPr>
          <w:b/>
          <w:bCs/>
          <w:lang w:val="en-GB"/>
        </w:rPr>
        <w:t>4.2 How has the need for this project been identified and how will the project address this need? *</w:t>
      </w:r>
      <w:r>
        <w:rPr>
          <w:lang w:val="en-GB"/>
        </w:rPr>
        <w:t> </w:t>
      </w:r>
    </w:p>
    <w:p w14:paraId="33D761CC" w14:textId="77777777" w:rsidR="00B2333B" w:rsidRDefault="00B2333B">
      <w:pPr>
        <w:rPr>
          <w:lang w:val="en-GB"/>
        </w:rPr>
      </w:pPr>
    </w:p>
    <w:p w14:paraId="68CF9384" w14:textId="77777777" w:rsidR="00B2333B" w:rsidRDefault="00000000">
      <w:r>
        <w:rPr>
          <w:b/>
          <w:bCs/>
          <w:lang w:val="en-GB"/>
        </w:rPr>
        <w:t>4.3 Detail the anticipated outcomes of this project and how they will benefit the community. *</w:t>
      </w:r>
      <w:r>
        <w:rPr>
          <w:lang w:val="en-GB"/>
        </w:rPr>
        <w:t> </w:t>
      </w:r>
    </w:p>
    <w:p w14:paraId="7E5B28EF" w14:textId="77777777" w:rsidR="00B2333B" w:rsidRDefault="00B2333B">
      <w:pPr>
        <w:rPr>
          <w:lang w:val="en-GB"/>
        </w:rPr>
      </w:pPr>
    </w:p>
    <w:p w14:paraId="0A3E4DF1" w14:textId="77777777" w:rsidR="00B2333B" w:rsidRDefault="00000000">
      <w:r>
        <w:rPr>
          <w:b/>
          <w:bCs/>
          <w:lang w:val="en-GB"/>
        </w:rPr>
        <w:t>4.4 Explain how will this project promotes access, inclusion, opportunity, and participation? *</w:t>
      </w:r>
      <w:r>
        <w:rPr>
          <w:lang w:val="en-GB"/>
        </w:rPr>
        <w:t> </w:t>
      </w:r>
    </w:p>
    <w:p w14:paraId="1340C66F" w14:textId="77777777" w:rsidR="00B2333B" w:rsidRDefault="00000000">
      <w:pPr>
        <w:rPr>
          <w:i/>
          <w:iCs/>
          <w:lang w:val="en-GB"/>
        </w:rPr>
      </w:pPr>
      <w:r>
        <w:rPr>
          <w:i/>
          <w:iCs/>
          <w:lang w:val="en-GB"/>
        </w:rPr>
        <w:t>Groups to consider are:</w:t>
      </w:r>
    </w:p>
    <w:p w14:paraId="3709466C" w14:textId="77777777" w:rsidR="00B2333B" w:rsidRDefault="00000000">
      <w:pPr>
        <w:numPr>
          <w:ilvl w:val="0"/>
          <w:numId w:val="2"/>
        </w:numPr>
        <w:tabs>
          <w:tab w:val="left" w:pos="720"/>
        </w:tabs>
        <w:ind w:left="714" w:hanging="357"/>
        <w:contextualSpacing/>
        <w:rPr>
          <w:i/>
          <w:iCs/>
          <w:lang w:val="en-GB"/>
        </w:rPr>
      </w:pPr>
      <w:r>
        <w:rPr>
          <w:i/>
          <w:iCs/>
          <w:lang w:val="en-GB"/>
        </w:rPr>
        <w:t>People with a disability</w:t>
      </w:r>
    </w:p>
    <w:p w14:paraId="79DF7C9D" w14:textId="77777777" w:rsidR="00B2333B" w:rsidRDefault="00000000">
      <w:pPr>
        <w:numPr>
          <w:ilvl w:val="0"/>
          <w:numId w:val="2"/>
        </w:numPr>
        <w:tabs>
          <w:tab w:val="left" w:pos="720"/>
        </w:tabs>
        <w:ind w:left="714" w:hanging="357"/>
        <w:contextualSpacing/>
        <w:rPr>
          <w:i/>
          <w:iCs/>
          <w:lang w:val="en-GB"/>
        </w:rPr>
      </w:pPr>
      <w:r>
        <w:rPr>
          <w:i/>
          <w:iCs/>
          <w:lang w:val="en-GB"/>
        </w:rPr>
        <w:t>Seniors</w:t>
      </w:r>
    </w:p>
    <w:p w14:paraId="0DBC9C02" w14:textId="77777777" w:rsidR="00B2333B" w:rsidRDefault="00000000">
      <w:pPr>
        <w:numPr>
          <w:ilvl w:val="0"/>
          <w:numId w:val="2"/>
        </w:numPr>
        <w:tabs>
          <w:tab w:val="left" w:pos="720"/>
        </w:tabs>
        <w:ind w:left="714" w:hanging="357"/>
        <w:contextualSpacing/>
        <w:rPr>
          <w:i/>
          <w:iCs/>
          <w:lang w:val="en-GB"/>
        </w:rPr>
      </w:pPr>
      <w:r>
        <w:rPr>
          <w:i/>
          <w:iCs/>
          <w:lang w:val="en-GB"/>
        </w:rPr>
        <w:t>First Nations peoples</w:t>
      </w:r>
    </w:p>
    <w:p w14:paraId="17B9ADB4" w14:textId="77777777" w:rsidR="00B2333B" w:rsidRDefault="00000000">
      <w:pPr>
        <w:numPr>
          <w:ilvl w:val="0"/>
          <w:numId w:val="2"/>
        </w:numPr>
        <w:tabs>
          <w:tab w:val="left" w:pos="720"/>
        </w:tabs>
        <w:ind w:left="714" w:hanging="357"/>
        <w:contextualSpacing/>
        <w:rPr>
          <w:i/>
          <w:iCs/>
          <w:lang w:val="en-GB"/>
        </w:rPr>
      </w:pPr>
      <w:r>
        <w:rPr>
          <w:i/>
          <w:iCs/>
          <w:lang w:val="en-GB"/>
        </w:rPr>
        <w:t>Culturally and Linguistically Diverse (CaLD) peoples</w:t>
      </w:r>
    </w:p>
    <w:p w14:paraId="494995FA" w14:textId="77777777" w:rsidR="00B2333B" w:rsidRDefault="00000000">
      <w:pPr>
        <w:numPr>
          <w:ilvl w:val="0"/>
          <w:numId w:val="2"/>
        </w:numPr>
        <w:tabs>
          <w:tab w:val="left" w:pos="720"/>
        </w:tabs>
        <w:ind w:left="714" w:hanging="357"/>
        <w:contextualSpacing/>
        <w:rPr>
          <w:i/>
          <w:iCs/>
          <w:lang w:val="en-GB"/>
        </w:rPr>
      </w:pPr>
      <w:r>
        <w:rPr>
          <w:i/>
          <w:iCs/>
          <w:lang w:val="en-GB"/>
        </w:rPr>
        <w:t>LGBTQIA+</w:t>
      </w:r>
    </w:p>
    <w:p w14:paraId="270B6B84" w14:textId="77777777" w:rsidR="00B2333B" w:rsidRDefault="00000000">
      <w:pPr>
        <w:numPr>
          <w:ilvl w:val="0"/>
          <w:numId w:val="2"/>
        </w:numPr>
        <w:rPr>
          <w:i/>
          <w:iCs/>
          <w:lang w:val="en-GB"/>
        </w:rPr>
      </w:pPr>
      <w:r>
        <w:rPr>
          <w:i/>
          <w:iCs/>
          <w:lang w:val="en-GB"/>
        </w:rPr>
        <w:t>Children and young people</w:t>
      </w:r>
    </w:p>
    <w:p w14:paraId="7C287CAB" w14:textId="77777777" w:rsidR="00B2333B" w:rsidRDefault="00B2333B">
      <w:pPr>
        <w:rPr>
          <w:i/>
          <w:iCs/>
          <w:lang w:val="en-GB"/>
        </w:rPr>
      </w:pPr>
    </w:p>
    <w:p w14:paraId="3843A488" w14:textId="77777777" w:rsidR="00B2333B" w:rsidRDefault="00000000">
      <w:r>
        <w:rPr>
          <w:b/>
          <w:bCs/>
          <w:lang w:val="en-GB"/>
        </w:rPr>
        <w:t>4.5 Will you be collaborating with any other organisations on this project?</w:t>
      </w:r>
      <w:r>
        <w:rPr>
          <w:lang w:val="en-GB"/>
        </w:rPr>
        <w:t> </w:t>
      </w:r>
    </w:p>
    <w:p w14:paraId="160BCB5A" w14:textId="77777777" w:rsidR="00B2333B" w:rsidRDefault="00000000">
      <w:pPr>
        <w:rPr>
          <w:lang w:val="en-GB"/>
        </w:rPr>
      </w:pPr>
      <w:r>
        <w:rPr>
          <w:lang w:val="en-GB"/>
        </w:rPr>
        <w:t>[Yes/No]</w:t>
      </w:r>
    </w:p>
    <w:p w14:paraId="5D84FC48" w14:textId="77777777" w:rsidR="00B2333B" w:rsidRDefault="00000000">
      <w:r>
        <w:rPr>
          <w:b/>
          <w:bCs/>
          <w:lang w:val="en-GB"/>
        </w:rPr>
        <w:lastRenderedPageBreak/>
        <w:t>4.5.1 If yes, list the organisations you will be collaborating with on this project</w:t>
      </w:r>
      <w:r>
        <w:rPr>
          <w:lang w:val="en-GB"/>
        </w:rPr>
        <w:t> </w:t>
      </w:r>
    </w:p>
    <w:p w14:paraId="51CF4606" w14:textId="77777777" w:rsidR="00B2333B" w:rsidRDefault="00B2333B">
      <w:pPr>
        <w:rPr>
          <w:lang w:val="en-GB"/>
        </w:rPr>
      </w:pPr>
    </w:p>
    <w:p w14:paraId="17BE354A" w14:textId="77777777" w:rsidR="00B2333B" w:rsidRDefault="00000000">
      <w:r>
        <w:rPr>
          <w:b/>
          <w:bCs/>
          <w:lang w:val="en-GB"/>
        </w:rPr>
        <w:t>4.6 How will you measure the success of the project?</w:t>
      </w:r>
      <w:r>
        <w:rPr>
          <w:lang w:val="en-GB"/>
        </w:rPr>
        <w:t> </w:t>
      </w:r>
    </w:p>
    <w:p w14:paraId="770F1AF1" w14:textId="77777777" w:rsidR="00B2333B" w:rsidRDefault="00B2333B">
      <w:pPr>
        <w:rPr>
          <w:lang w:val="en-GB"/>
        </w:rPr>
      </w:pPr>
    </w:p>
    <w:p w14:paraId="19897F32" w14:textId="77777777" w:rsidR="00B2333B" w:rsidRDefault="00000000">
      <w:r>
        <w:rPr>
          <w:b/>
          <w:bCs/>
          <w:lang w:val="en-GB"/>
        </w:rPr>
        <w:t>4.7 How will the Shire of Northam support be recognised?</w:t>
      </w:r>
      <w:r>
        <w:rPr>
          <w:lang w:val="en-GB"/>
        </w:rPr>
        <w:t> </w:t>
      </w:r>
    </w:p>
    <w:p w14:paraId="4AE16D84" w14:textId="77777777" w:rsidR="00B2333B" w:rsidRDefault="00000000">
      <w:pPr>
        <w:rPr>
          <w:lang w:val="en-GB"/>
        </w:rPr>
      </w:pPr>
      <w:r>
        <w:rPr>
          <w:lang w:val="en-GB"/>
        </w:rPr>
        <w:t> </w:t>
      </w:r>
    </w:p>
    <w:p w14:paraId="45333E50" w14:textId="77777777" w:rsidR="00B2333B" w:rsidRDefault="00000000">
      <w:r>
        <w:rPr>
          <w:noProof/>
          <w:lang w:val="en-GB"/>
        </w:rPr>
        <mc:AlternateContent>
          <mc:Choice Requires="wps">
            <w:drawing>
              <wp:inline distT="0" distB="0" distL="0" distR="0" wp14:anchorId="1B262329" wp14:editId="211F8B2D">
                <wp:extent cx="41614728" cy="1271"/>
                <wp:effectExtent l="0" t="0" r="28572" b="36829"/>
                <wp:docPr id="371953599" name="Horizontal Lin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00F06D3C" id="Horizontal Line 40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59EA6957" w14:textId="77777777" w:rsidR="00B2333B" w:rsidRDefault="00000000">
      <w:pPr>
        <w:rPr>
          <w:b/>
          <w:bCs/>
          <w:i/>
          <w:iCs/>
          <w:sz w:val="24"/>
          <w:szCs w:val="24"/>
          <w:lang w:val="en-GB"/>
        </w:rPr>
      </w:pPr>
      <w:r>
        <w:rPr>
          <w:b/>
          <w:bCs/>
          <w:i/>
          <w:iCs/>
          <w:sz w:val="24"/>
          <w:szCs w:val="24"/>
          <w:lang w:val="en-GB"/>
        </w:rPr>
        <w:t>5. Budget </w:t>
      </w:r>
    </w:p>
    <w:p w14:paraId="10D80620" w14:textId="77777777" w:rsidR="00B2333B" w:rsidRDefault="00000000">
      <w:r>
        <w:rPr>
          <w:b/>
          <w:bCs/>
          <w:lang w:val="en-GB"/>
        </w:rPr>
        <w:t>5.1 Funding amount being requested</w:t>
      </w:r>
      <w:r>
        <w:rPr>
          <w:lang w:val="en-GB"/>
        </w:rPr>
        <w:t> </w:t>
      </w:r>
    </w:p>
    <w:p w14:paraId="4A6FB318" w14:textId="77777777" w:rsidR="00B2333B" w:rsidRDefault="00000000">
      <w:pPr>
        <w:rPr>
          <w:i/>
          <w:iCs/>
          <w:lang w:val="en-GB"/>
        </w:rPr>
      </w:pPr>
      <w:r>
        <w:rPr>
          <w:i/>
          <w:iCs/>
          <w:lang w:val="en-GB"/>
        </w:rPr>
        <w:t>Up to $2000.</w:t>
      </w:r>
    </w:p>
    <w:p w14:paraId="3A3685C6" w14:textId="77777777" w:rsidR="00B2333B" w:rsidRDefault="00B2333B">
      <w:pPr>
        <w:rPr>
          <w:lang w:val="en-GB"/>
        </w:rPr>
      </w:pPr>
    </w:p>
    <w:p w14:paraId="58B6BF8A" w14:textId="77777777" w:rsidR="00B2333B" w:rsidRDefault="00000000">
      <w:r>
        <w:rPr>
          <w:b/>
          <w:bCs/>
          <w:lang w:val="en-GB"/>
        </w:rPr>
        <w:t>5.2 Provide a breakdown of what the Shire funding will be used for</w:t>
      </w:r>
      <w:r>
        <w:rPr>
          <w:lang w:val="en-GB"/>
        </w:rPr>
        <w:t> </w:t>
      </w:r>
    </w:p>
    <w:p w14:paraId="75DEFD54" w14:textId="77777777" w:rsidR="00B2333B" w:rsidRDefault="00B2333B">
      <w:pPr>
        <w:rPr>
          <w:lang w:val="en-GB"/>
        </w:rPr>
      </w:pPr>
    </w:p>
    <w:p w14:paraId="06A96473" w14:textId="77777777" w:rsidR="00B2333B" w:rsidRDefault="00000000">
      <w:r>
        <w:rPr>
          <w:b/>
          <w:bCs/>
          <w:lang w:val="en-GB"/>
        </w:rPr>
        <w:t>5.3 Cash Contributions</w:t>
      </w:r>
      <w:r>
        <w:rPr>
          <w:lang w:val="en-GB"/>
        </w:rPr>
        <w:t> </w:t>
      </w:r>
    </w:p>
    <w:p w14:paraId="2B7F36AB" w14:textId="77777777" w:rsidR="00B2333B" w:rsidRDefault="00000000">
      <w:pPr>
        <w:rPr>
          <w:i/>
          <w:iCs/>
          <w:lang w:val="en-GB"/>
        </w:rPr>
      </w:pPr>
      <w:r>
        <w:rPr>
          <w:i/>
          <w:iCs/>
          <w:lang w:val="en-GB"/>
        </w:rPr>
        <w:t>Provide a breakdown of:</w:t>
      </w:r>
    </w:p>
    <w:p w14:paraId="4A60FC03" w14:textId="77777777" w:rsidR="00B2333B" w:rsidRDefault="00000000">
      <w:pPr>
        <w:numPr>
          <w:ilvl w:val="0"/>
          <w:numId w:val="3"/>
        </w:numPr>
        <w:tabs>
          <w:tab w:val="left" w:pos="720"/>
        </w:tabs>
        <w:ind w:left="714" w:hanging="357"/>
        <w:contextualSpacing/>
        <w:rPr>
          <w:i/>
          <w:iCs/>
          <w:lang w:val="en-GB"/>
        </w:rPr>
      </w:pPr>
      <w:r>
        <w:rPr>
          <w:i/>
          <w:iCs/>
          <w:lang w:val="en-GB"/>
        </w:rPr>
        <w:t>Cash contributions that will be provided by your organisation or</w:t>
      </w:r>
    </w:p>
    <w:p w14:paraId="05B0DA48" w14:textId="77777777" w:rsidR="00B2333B" w:rsidRDefault="00000000">
      <w:pPr>
        <w:numPr>
          <w:ilvl w:val="0"/>
          <w:numId w:val="3"/>
        </w:numPr>
        <w:rPr>
          <w:i/>
          <w:iCs/>
          <w:lang w:val="en-GB"/>
        </w:rPr>
      </w:pPr>
      <w:r>
        <w:rPr>
          <w:i/>
          <w:iCs/>
          <w:lang w:val="en-GB"/>
        </w:rPr>
        <w:t>Cash contributions provided by other funding bodies.</w:t>
      </w:r>
    </w:p>
    <w:p w14:paraId="6CB2B1CD" w14:textId="77777777" w:rsidR="00B2333B" w:rsidRDefault="00000000">
      <w:pPr>
        <w:rPr>
          <w:i/>
          <w:iCs/>
          <w:lang w:val="en-GB"/>
        </w:rPr>
      </w:pPr>
      <w:r>
        <w:rPr>
          <w:i/>
          <w:iCs/>
          <w:lang w:val="en-GB"/>
        </w:rPr>
        <w:t xml:space="preserve">Please detail the amount in dollars ($), include a brief description and whether the funding is confirmed or not confirmed. </w:t>
      </w:r>
    </w:p>
    <w:p w14:paraId="1E5C07C6" w14:textId="77777777" w:rsidR="00B2333B" w:rsidRDefault="00B2333B">
      <w:pPr>
        <w:rPr>
          <w:i/>
          <w:iCs/>
          <w:lang w:val="en-GB"/>
        </w:rPr>
      </w:pPr>
    </w:p>
    <w:p w14:paraId="4BA30BF9" w14:textId="77777777" w:rsidR="00B2333B" w:rsidRDefault="00000000">
      <w:r>
        <w:rPr>
          <w:b/>
          <w:bCs/>
          <w:lang w:val="en-GB"/>
        </w:rPr>
        <w:t>5.4 In-Kind Contributions</w:t>
      </w:r>
      <w:r>
        <w:rPr>
          <w:lang w:val="en-GB"/>
        </w:rPr>
        <w:t> </w:t>
      </w:r>
    </w:p>
    <w:p w14:paraId="490F2F84" w14:textId="77777777" w:rsidR="00B2333B" w:rsidRDefault="00000000">
      <w:r>
        <w:rPr>
          <w:i/>
          <w:iCs/>
          <w:lang w:val="en-GB"/>
        </w:rPr>
        <w:t>Provide any information on In-Kind contributions that will be provided by your organisation.</w:t>
      </w:r>
    </w:p>
    <w:p w14:paraId="669EAF8C" w14:textId="77777777" w:rsidR="00B2333B" w:rsidRDefault="00000000">
      <w:pPr>
        <w:rPr>
          <w:i/>
          <w:iCs/>
          <w:lang w:val="en-GB"/>
        </w:rPr>
      </w:pPr>
      <w:r>
        <w:rPr>
          <w:i/>
          <w:iCs/>
          <w:lang w:val="en-GB"/>
        </w:rPr>
        <w:t>An in-kind contribution is any non-cash contribution, such as a donation of equipment or the provision of volunteer time.</w:t>
      </w:r>
    </w:p>
    <w:p w14:paraId="70C16A78" w14:textId="77777777" w:rsidR="00B2333B" w:rsidRDefault="00000000">
      <w:r>
        <w:rPr>
          <w:i/>
          <w:iCs/>
          <w:lang w:val="en-GB"/>
        </w:rPr>
        <w:t>This</w:t>
      </w:r>
      <w:hyperlink r:id="rId8" w:history="1">
        <w:r>
          <w:t xml:space="preserve"> </w:t>
        </w:r>
        <w:r>
          <w:rPr>
            <w:rStyle w:val="Hyperlink"/>
            <w:i/>
            <w:iCs/>
            <w:lang w:val="en-GB"/>
          </w:rPr>
          <w:t>Volunteer Benefits Calculator</w:t>
        </w:r>
      </w:hyperlink>
      <w:r>
        <w:t xml:space="preserve"> </w:t>
      </w:r>
      <w:r>
        <w:rPr>
          <w:i/>
          <w:iCs/>
          <w:lang w:val="en-GB"/>
        </w:rPr>
        <w:t xml:space="preserve">may assist you work out your in-kind contributions and includes the hourly rates for volunteers by age – just don’t forget to add your breakdown below! </w:t>
      </w:r>
    </w:p>
    <w:p w14:paraId="471E6AEA" w14:textId="77777777" w:rsidR="00B2333B" w:rsidRDefault="00B2333B">
      <w:pPr>
        <w:rPr>
          <w:i/>
          <w:iCs/>
          <w:lang w:val="en-GB"/>
        </w:rPr>
      </w:pPr>
    </w:p>
    <w:p w14:paraId="74F86D71" w14:textId="77777777" w:rsidR="00B2333B" w:rsidRDefault="00B2333B">
      <w:pPr>
        <w:rPr>
          <w:lang w:val="en-GB"/>
        </w:rPr>
      </w:pPr>
    </w:p>
    <w:p w14:paraId="798B9177" w14:textId="77777777" w:rsidR="00B2333B" w:rsidRDefault="00000000">
      <w:r>
        <w:rPr>
          <w:b/>
          <w:bCs/>
          <w:lang w:val="en-GB"/>
        </w:rPr>
        <w:t>5.5 What planning has been undertaken to confirm financial and operational capacity to deliver this project? *</w:t>
      </w:r>
      <w:r>
        <w:rPr>
          <w:lang w:val="en-GB"/>
        </w:rPr>
        <w:t> </w:t>
      </w:r>
    </w:p>
    <w:p w14:paraId="7A588786" w14:textId="77777777" w:rsidR="00B2333B" w:rsidRDefault="00B2333B">
      <w:pPr>
        <w:rPr>
          <w:lang w:val="en-GB"/>
        </w:rPr>
      </w:pPr>
    </w:p>
    <w:p w14:paraId="31542547" w14:textId="77777777" w:rsidR="00B2333B" w:rsidRDefault="00000000">
      <w:r>
        <w:rPr>
          <w:b/>
          <w:bCs/>
          <w:lang w:val="en-GB"/>
        </w:rPr>
        <w:t>5.6 Does your organisation have an outstanding acquittal with the Shire? *</w:t>
      </w:r>
      <w:r>
        <w:rPr>
          <w:lang w:val="en-GB"/>
        </w:rPr>
        <w:t> </w:t>
      </w:r>
    </w:p>
    <w:p w14:paraId="0426E98A" w14:textId="77777777" w:rsidR="00B2333B" w:rsidRDefault="00000000">
      <w:pPr>
        <w:rPr>
          <w:lang w:val="en-GB"/>
        </w:rPr>
      </w:pPr>
      <w:r>
        <w:rPr>
          <w:lang w:val="en-GB"/>
        </w:rPr>
        <w:t>[Yes/No]</w:t>
      </w:r>
    </w:p>
    <w:p w14:paraId="63DA1751" w14:textId="77777777" w:rsidR="00B2333B" w:rsidRDefault="00000000">
      <w:r>
        <w:rPr>
          <w:noProof/>
          <w:lang w:val="en-GB"/>
        </w:rPr>
        <mc:AlternateContent>
          <mc:Choice Requires="wps">
            <w:drawing>
              <wp:inline distT="0" distB="0" distL="0" distR="0" wp14:anchorId="522B086D" wp14:editId="57EF1796">
                <wp:extent cx="5731514" cy="0"/>
                <wp:effectExtent l="0" t="0" r="0" b="0"/>
                <wp:docPr id="2057788403" name="Horizontal Lin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4" cy="0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65C6DDA9" id="Horizontal Line 40" o:spid="_x0000_s1026" style="width:451.3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40BD6381" w14:textId="77777777" w:rsidR="00B2333B" w:rsidRDefault="00000000">
      <w:r>
        <w:rPr>
          <w:b/>
          <w:bCs/>
          <w:i/>
          <w:iCs/>
          <w:sz w:val="24"/>
          <w:szCs w:val="24"/>
          <w:lang w:val="en-GB"/>
        </w:rPr>
        <w:lastRenderedPageBreak/>
        <w:t>6. Bank Account Details </w:t>
      </w:r>
    </w:p>
    <w:p w14:paraId="3C9F26FA" w14:textId="77777777" w:rsidR="00B2333B" w:rsidRDefault="00000000">
      <w:r>
        <w:rPr>
          <w:b/>
          <w:bCs/>
          <w:lang w:val="en-GB"/>
        </w:rPr>
        <w:t>Bank Account Name *</w:t>
      </w:r>
      <w:r>
        <w:rPr>
          <w:lang w:val="en-GB"/>
        </w:rPr>
        <w:t> </w:t>
      </w:r>
    </w:p>
    <w:p w14:paraId="40A719DD" w14:textId="77777777" w:rsidR="00B2333B" w:rsidRDefault="00B2333B">
      <w:pPr>
        <w:rPr>
          <w:lang w:val="en-GB"/>
        </w:rPr>
      </w:pPr>
    </w:p>
    <w:p w14:paraId="65981357" w14:textId="77777777" w:rsidR="00B2333B" w:rsidRDefault="00000000">
      <w:r>
        <w:rPr>
          <w:b/>
          <w:bCs/>
          <w:lang w:val="en-GB"/>
        </w:rPr>
        <w:t>BSB *</w:t>
      </w:r>
      <w:r>
        <w:rPr>
          <w:lang w:val="en-GB"/>
        </w:rPr>
        <w:t> </w:t>
      </w:r>
    </w:p>
    <w:p w14:paraId="162AEB91" w14:textId="77777777" w:rsidR="00B2333B" w:rsidRDefault="00B2333B">
      <w:pPr>
        <w:rPr>
          <w:lang w:val="en-GB"/>
        </w:rPr>
      </w:pPr>
    </w:p>
    <w:p w14:paraId="079BCFED" w14:textId="77777777" w:rsidR="00B2333B" w:rsidRDefault="00000000">
      <w:r>
        <w:rPr>
          <w:b/>
          <w:bCs/>
          <w:lang w:val="en-GB"/>
        </w:rPr>
        <w:t>Account Number *</w:t>
      </w:r>
      <w:r>
        <w:rPr>
          <w:lang w:val="en-GB"/>
        </w:rPr>
        <w:t> </w:t>
      </w:r>
    </w:p>
    <w:p w14:paraId="7F847E0D" w14:textId="77777777" w:rsidR="00B2333B" w:rsidRDefault="00000000">
      <w:r>
        <w:rPr>
          <w:lang w:val="en-GB"/>
        </w:rPr>
        <w:t> </w:t>
      </w:r>
      <w:r>
        <w:rPr>
          <w:noProof/>
          <w:lang w:val="en-GB"/>
        </w:rPr>
        <mc:AlternateContent>
          <mc:Choice Requires="wps">
            <w:drawing>
              <wp:inline distT="0" distB="0" distL="0" distR="0" wp14:anchorId="0A68B51B" wp14:editId="6DF87797">
                <wp:extent cx="5731514" cy="0"/>
                <wp:effectExtent l="0" t="0" r="0" b="0"/>
                <wp:docPr id="1290717487" name="Horizontal Lin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4" cy="0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321E3B89" id="Horizontal Line 40" o:spid="_x0000_s1026" style="width:451.3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18E4B974" w14:textId="77777777" w:rsidR="00B2333B" w:rsidRDefault="00000000">
      <w:pPr>
        <w:rPr>
          <w:b/>
          <w:bCs/>
          <w:i/>
          <w:iCs/>
          <w:sz w:val="24"/>
          <w:szCs w:val="24"/>
          <w:lang w:val="en-GB"/>
        </w:rPr>
      </w:pPr>
      <w:r>
        <w:rPr>
          <w:b/>
          <w:bCs/>
          <w:i/>
          <w:iCs/>
          <w:sz w:val="24"/>
          <w:szCs w:val="24"/>
          <w:lang w:val="en-GB"/>
        </w:rPr>
        <w:t>7. Attachments </w:t>
      </w:r>
    </w:p>
    <w:p w14:paraId="19AB4D04" w14:textId="77777777" w:rsidR="00B2333B" w:rsidRDefault="00000000">
      <w:r>
        <w:rPr>
          <w:b/>
          <w:bCs/>
          <w:lang w:val="en-GB"/>
        </w:rPr>
        <w:t>7.1 Checklist of Attachments required with application (please tick all that are applicable) *</w:t>
      </w:r>
      <w:r>
        <w:rPr>
          <w:lang w:val="en-GB"/>
        </w:rPr>
        <w:t> </w:t>
      </w:r>
    </w:p>
    <w:p w14:paraId="5BB65CEE" w14:textId="77777777" w:rsidR="00B2333B" w:rsidRDefault="00000000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Certificate of Incorporation or Auspice Organisation Certificate of Incorporation (Mandatory)</w:t>
      </w:r>
    </w:p>
    <w:p w14:paraId="7E18056D" w14:textId="77777777" w:rsidR="00B2333B" w:rsidRDefault="00000000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Public Liability $20,000,000 (Mandatory for events)</w:t>
      </w:r>
    </w:p>
    <w:p w14:paraId="7A95272C" w14:textId="77777777" w:rsidR="00B2333B" w:rsidRDefault="00000000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Latest Financial Statement &amp; Balance Sheet (Mandatory)</w:t>
      </w:r>
    </w:p>
    <w:p w14:paraId="470CB77F" w14:textId="77777777" w:rsidR="00B2333B" w:rsidRDefault="00000000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Quotes (Mandatory)</w:t>
      </w:r>
    </w:p>
    <w:p w14:paraId="4DE86E5C" w14:textId="77777777" w:rsidR="00B2333B" w:rsidRDefault="00000000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Lease or Licence (Mandatory if work is being carried out on a community building)</w:t>
      </w:r>
    </w:p>
    <w:p w14:paraId="68DE967D" w14:textId="77777777" w:rsidR="00B2333B" w:rsidRDefault="00000000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Proof of endorsement by the Committee - e.g Meeting Minutes or Signed Declaration from the President/Chairperson on letterhead (Mandatory)</w:t>
      </w:r>
    </w:p>
    <w:p w14:paraId="3E4015CC" w14:textId="77777777" w:rsidR="00B2333B" w:rsidRDefault="00000000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Letters of Support (e.g Collaborating organisations)</w:t>
      </w:r>
    </w:p>
    <w:p w14:paraId="3B910B86" w14:textId="77777777" w:rsidR="00B2333B" w:rsidRDefault="00000000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Letter confirming funding contributions from other funding sources</w:t>
      </w:r>
    </w:p>
    <w:p w14:paraId="4673FA68" w14:textId="77777777" w:rsidR="00B2333B" w:rsidRDefault="00000000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Approved permits, consents and approvals</w:t>
      </w:r>
    </w:p>
    <w:p w14:paraId="6A5A42BE" w14:textId="77777777" w:rsidR="00B2333B" w:rsidRDefault="00000000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Project Plan</w:t>
      </w:r>
    </w:p>
    <w:p w14:paraId="23BF607F" w14:textId="77777777" w:rsidR="00B2333B" w:rsidRDefault="00000000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Project Budget</w:t>
      </w:r>
    </w:p>
    <w:p w14:paraId="7FE5AA12" w14:textId="77777777" w:rsidR="00B2333B" w:rsidRDefault="00000000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Terms of Reference</w:t>
      </w:r>
    </w:p>
    <w:p w14:paraId="28BA6EC0" w14:textId="77777777" w:rsidR="00B2333B" w:rsidRDefault="00000000">
      <w:r>
        <w:rPr>
          <w:i/>
          <w:iCs/>
          <w:lang w:val="en-GB"/>
        </w:rPr>
        <w:t xml:space="preserve">Any quotes between $500 - $4999 require </w:t>
      </w:r>
      <w:r>
        <w:rPr>
          <w:b/>
          <w:bCs/>
          <w:i/>
          <w:iCs/>
          <w:lang w:val="en-GB"/>
        </w:rPr>
        <w:t xml:space="preserve">one </w:t>
      </w:r>
      <w:r>
        <w:rPr>
          <w:i/>
          <w:iCs/>
          <w:lang w:val="en-GB"/>
        </w:rPr>
        <w:t>written quote.</w:t>
      </w:r>
    </w:p>
    <w:p w14:paraId="1337791F" w14:textId="77777777" w:rsidR="00B2333B" w:rsidRDefault="00B2333B"/>
    <w:sectPr w:rsidR="00B2333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2F0D5" w14:textId="77777777" w:rsidR="00865F16" w:rsidRDefault="00865F16">
      <w:pPr>
        <w:spacing w:after="0" w:line="240" w:lineRule="auto"/>
      </w:pPr>
      <w:r>
        <w:separator/>
      </w:r>
    </w:p>
  </w:endnote>
  <w:endnote w:type="continuationSeparator" w:id="0">
    <w:p w14:paraId="363C50F0" w14:textId="77777777" w:rsidR="00865F16" w:rsidRDefault="0086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D2593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39CF4" w14:textId="77777777" w:rsidR="00865F16" w:rsidRDefault="00865F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F8C929" w14:textId="77777777" w:rsidR="00865F16" w:rsidRDefault="00865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BA158" w14:textId="77777777" w:rsidR="00000000" w:rsidRDefault="00000000">
    <w:pPr>
      <w:pStyle w:val="Header"/>
    </w:pPr>
    <w:r>
      <w:pict w14:anchorId="04A43E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9850017" o:spid="_x0000_s1025" type="#_x0000_t136" style="position:absolute;margin-left:0;margin-top:0;width:499.95pt;height:136.35pt;rotation:-2949127fd;z-index:251659264;visibility:visible;mso-wrap-style:none;mso-position-horizontal:center;mso-position-horizontal-relative:margin;mso-position-vertical:center;mso-position-vertical-relative:margin;v-text-anchor:top" fillcolor="silver" stroked="f">
          <v:fill opacity="32896f"/>
          <v:textpath style="font-family:&quot;Calibri&quot;;font-size:18pt;v-text-align:left" trim="t" string="SAMPLE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074EC"/>
    <w:multiLevelType w:val="multilevel"/>
    <w:tmpl w:val="C40C7C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2FDA090F"/>
    <w:multiLevelType w:val="multilevel"/>
    <w:tmpl w:val="892E10A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492F587F"/>
    <w:multiLevelType w:val="multilevel"/>
    <w:tmpl w:val="AEAEF0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7D771BC7"/>
    <w:multiLevelType w:val="multilevel"/>
    <w:tmpl w:val="AD1ECC8C"/>
    <w:lvl w:ilvl="0">
      <w:numFmt w:val="bullet"/>
      <w:lvlText w:val="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15559759">
    <w:abstractNumId w:val="0"/>
  </w:num>
  <w:num w:numId="2" w16cid:durableId="1410694133">
    <w:abstractNumId w:val="1"/>
  </w:num>
  <w:num w:numId="3" w16cid:durableId="906917211">
    <w:abstractNumId w:val="2"/>
  </w:num>
  <w:num w:numId="4" w16cid:durableId="1643778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attachedTemplate r:id="rId1"/>
  <w:defaultTabStop w:val="72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2333B"/>
    <w:rsid w:val="002D073B"/>
    <w:rsid w:val="0075324F"/>
    <w:rsid w:val="00865F16"/>
    <w:rsid w:val="00B2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EDB9F"/>
  <w15:docId w15:val="{DA95735B-D489-472E-B2F8-03C2E23D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4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A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b/>
      <w:color w:val="0F4761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b/>
      <w:color w:val="000000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b/>
      <w:color w:val="0F4761"/>
      <w:sz w:val="24"/>
      <w:szCs w:val="24"/>
      <w:lang w:val="en-AU"/>
    </w:rPr>
  </w:style>
  <w:style w:type="character" w:customStyle="1" w:styleId="Heading3Char">
    <w:name w:val="Heading 3 Char"/>
    <w:basedOn w:val="DefaultParagraphFont"/>
    <w:rPr>
      <w:rFonts w:eastAsia="Times New Roman" w:cs="Times New Roman"/>
      <w:b/>
      <w:color w:val="000000"/>
      <w:szCs w:val="28"/>
      <w:lang w:val="en-AU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  <w:lang w:val="en-AU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  <w:lang w:val="en-AU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  <w:lang w:val="en-AU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  <w:lang w:val="en-AU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  <w:lang w:val="en-AU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  <w:lang w:val="en-AU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  <w:lang w:val="en-AU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  <w:lang w:val="en-AU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  <w:lang w:val="en-AU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  <w:lang w:val="en-AU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  <w:lang w:val="en-AU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en-AU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en-AU"/>
    </w:rPr>
  </w:style>
  <w:style w:type="character" w:styleId="Hyperlink">
    <w:name w:val="Hyperlink"/>
    <w:basedOn w:val="DefaultParagraphFont"/>
    <w:rPr>
      <w:color w:val="467886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unteeringwa.org.au/volunteer-management/resources/volunteer-benefits-calculat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rtham.wa.gov.au/documents/1223/council-plan-2022-203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998</Words>
  <Characters>5691</Characters>
  <Application>Microsoft Office Word</Application>
  <DocSecurity>0</DocSecurity>
  <Lines>47</Lines>
  <Paragraphs>13</Paragraphs>
  <ScaleCrop>false</ScaleCrop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Hadlow</dc:creator>
  <dc:description/>
  <cp:lastModifiedBy>Paulo Silva</cp:lastModifiedBy>
  <cp:revision>2</cp:revision>
  <dcterms:created xsi:type="dcterms:W3CDTF">2025-08-05T07:21:00Z</dcterms:created>
  <dcterms:modified xsi:type="dcterms:W3CDTF">2025-08-05T07:21:00Z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